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0FED" w14:textId="77777777" w:rsidR="00E016C9" w:rsidRDefault="00E016C9" w:rsidP="00F6586C">
      <w:pPr>
        <w:tabs>
          <w:tab w:val="left" w:pos="5670"/>
        </w:tabs>
        <w:ind w:left="0" w:right="1020"/>
      </w:pPr>
    </w:p>
    <w:p w14:paraId="20C7B511" w14:textId="77777777" w:rsidR="00E016C9" w:rsidRDefault="00E016C9" w:rsidP="00E66C96">
      <w:pPr>
        <w:tabs>
          <w:tab w:val="left" w:pos="6237"/>
        </w:tabs>
      </w:pPr>
      <w:r>
        <w:tab/>
      </w:r>
    </w:p>
    <w:p w14:paraId="287A08F8" w14:textId="3BD01DFA" w:rsidR="00153EBB" w:rsidRPr="00E008BF" w:rsidRDefault="00196959" w:rsidP="007F3614">
      <w:pPr>
        <w:pStyle w:val="Rubrik2"/>
        <w:ind w:left="850"/>
      </w:pPr>
      <w:r>
        <w:t xml:space="preserve">Studie- och yrkesvägledare </w:t>
      </w:r>
    </w:p>
    <w:p w14:paraId="3CCD7D5F" w14:textId="77777777" w:rsidR="00E016C9" w:rsidRDefault="00E016C9" w:rsidP="007F3614">
      <w:pPr>
        <w:ind w:left="850"/>
      </w:pPr>
    </w:p>
    <w:tbl>
      <w:tblPr>
        <w:tblW w:w="13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380"/>
        <w:gridCol w:w="3280"/>
        <w:gridCol w:w="3040"/>
        <w:gridCol w:w="3220"/>
      </w:tblGrid>
      <w:tr w:rsidR="00D315E9" w:rsidRPr="00D315E9" w14:paraId="032B0CD8" w14:textId="77777777" w:rsidTr="00D315E9">
        <w:trPr>
          <w:trHeight w:val="3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AF06E41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b/>
                <w:bCs/>
                <w:color w:val="000000"/>
                <w:sz w:val="24"/>
              </w:rPr>
            </w:pPr>
            <w:r w:rsidRPr="00D315E9">
              <w:rPr>
                <w:rFonts w:ascii="Aptos" w:hAnsi="Aptos"/>
                <w:b/>
                <w:bCs/>
                <w:color w:val="000000"/>
                <w:sz w:val="24"/>
              </w:rPr>
              <w:t>Namn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4C29EFC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b/>
                <w:bCs/>
                <w:color w:val="000000"/>
                <w:sz w:val="24"/>
              </w:rPr>
            </w:pPr>
            <w:r w:rsidRPr="00D315E9">
              <w:rPr>
                <w:rFonts w:ascii="Aptos" w:hAnsi="Aptos"/>
                <w:b/>
                <w:bCs/>
                <w:color w:val="000000"/>
                <w:sz w:val="24"/>
              </w:rPr>
              <w:t>Enhet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95A0E9F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b/>
                <w:bCs/>
                <w:color w:val="000000"/>
                <w:sz w:val="24"/>
              </w:rPr>
            </w:pPr>
            <w:r w:rsidRPr="00D315E9">
              <w:rPr>
                <w:rFonts w:ascii="Aptos" w:hAnsi="Aptos"/>
                <w:b/>
                <w:bCs/>
                <w:color w:val="000000"/>
                <w:sz w:val="24"/>
              </w:rPr>
              <w:t>Program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EEFEB50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b/>
                <w:bCs/>
                <w:color w:val="000000"/>
                <w:sz w:val="24"/>
              </w:rPr>
            </w:pPr>
            <w:r w:rsidRPr="00D315E9">
              <w:rPr>
                <w:rFonts w:ascii="Aptos" w:hAnsi="Aptos"/>
                <w:b/>
                <w:bCs/>
                <w:color w:val="000000"/>
                <w:sz w:val="24"/>
              </w:rPr>
              <w:t>Telefon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5233814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b/>
                <w:bCs/>
                <w:color w:val="000000"/>
                <w:sz w:val="24"/>
              </w:rPr>
            </w:pPr>
            <w:r w:rsidRPr="00D315E9">
              <w:rPr>
                <w:rFonts w:ascii="Aptos" w:hAnsi="Aptos"/>
                <w:b/>
                <w:bCs/>
                <w:color w:val="000000"/>
                <w:sz w:val="24"/>
              </w:rPr>
              <w:t>E-post</w:t>
            </w:r>
          </w:p>
        </w:tc>
      </w:tr>
      <w:tr w:rsidR="00D315E9" w:rsidRPr="00D315E9" w14:paraId="5B40A75F" w14:textId="77777777" w:rsidTr="00D315E9">
        <w:trPr>
          <w:trHeight w:val="2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6913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Vakant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3D6FE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Berg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BDFE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BF, EK, NA, IM, SA, NIU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48C72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CBCB8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 </w:t>
            </w:r>
          </w:p>
        </w:tc>
      </w:tr>
      <w:tr w:rsidR="00D315E9" w:rsidRPr="00D315E9" w14:paraId="70AB478B" w14:textId="77777777" w:rsidTr="00D315E9">
        <w:trPr>
          <w:trHeight w:val="2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1E11E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 xml:space="preserve">Marinette Wasell Brännlund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63488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Bispgården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A302E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FT, IM, 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72869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070-189 91 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5F381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marinette.wasell.brannlund@jgy.se</w:t>
            </w:r>
          </w:p>
        </w:tc>
      </w:tr>
      <w:tr w:rsidR="00D315E9" w:rsidRPr="00D315E9" w14:paraId="68D75DB5" w14:textId="77777777" w:rsidTr="00D315E9">
        <w:trPr>
          <w:trHeight w:val="2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49BBA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Anna Engström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71A17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Bräcke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0D760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BA, IM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32A61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070-190 73 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DC765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anna.engstrom@jgy.se</w:t>
            </w:r>
          </w:p>
        </w:tc>
      </w:tr>
      <w:tr w:rsidR="00D315E9" w:rsidRPr="00D315E9" w14:paraId="7503F539" w14:textId="77777777" w:rsidTr="00D315E9">
        <w:trPr>
          <w:trHeight w:val="2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2D7E0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Lena Anderson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06E2A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proofErr w:type="spellStart"/>
            <w:r w:rsidRPr="00D315E9">
              <w:rPr>
                <w:rFonts w:ascii="Aptos" w:hAnsi="Aptos"/>
                <w:color w:val="000000"/>
                <w:szCs w:val="20"/>
              </w:rPr>
              <w:t>Fyrvalla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072B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BA, EE, FT, IN, VF, IMYRK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C227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070-349 17 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F4196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lena.anderson@jgy.se</w:t>
            </w:r>
          </w:p>
        </w:tc>
      </w:tr>
      <w:tr w:rsidR="00D315E9" w:rsidRPr="00D315E9" w14:paraId="77EC6050" w14:textId="77777777" w:rsidTr="00D315E9">
        <w:trPr>
          <w:trHeight w:val="2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394D4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Berit Haugen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14C14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proofErr w:type="spellStart"/>
            <w:r w:rsidRPr="00D315E9">
              <w:rPr>
                <w:rFonts w:ascii="Aptos" w:hAnsi="Aptos"/>
                <w:color w:val="000000"/>
                <w:szCs w:val="20"/>
              </w:rPr>
              <w:t>Fyrvalla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0648C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RL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E1B10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010-490 24 43, 070-181 84 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1043C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berit.haugen@jgy.se</w:t>
            </w:r>
          </w:p>
        </w:tc>
      </w:tr>
      <w:tr w:rsidR="00D315E9" w:rsidRPr="00D315E9" w14:paraId="6CFCF3D9" w14:textId="77777777" w:rsidTr="00D315E9">
        <w:trPr>
          <w:trHeight w:val="2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7DA45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Carin Liljekvist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D509F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proofErr w:type="spellStart"/>
            <w:r w:rsidRPr="00D315E9">
              <w:rPr>
                <w:rFonts w:ascii="Aptos" w:hAnsi="Aptos"/>
                <w:color w:val="000000"/>
                <w:szCs w:val="20"/>
              </w:rPr>
              <w:t>Torsta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ACF82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NB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78FDC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010-490 29 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6B866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carin.liljekvist@jgy.se</w:t>
            </w:r>
          </w:p>
        </w:tc>
      </w:tr>
      <w:tr w:rsidR="00D315E9" w:rsidRPr="00D315E9" w14:paraId="7FBEE9F5" w14:textId="77777777" w:rsidTr="00D315E9">
        <w:trPr>
          <w:trHeight w:val="2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3C105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Jon Svensson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0B9F3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proofErr w:type="spellStart"/>
            <w:r w:rsidRPr="00D315E9">
              <w:rPr>
                <w:rFonts w:ascii="Aptos" w:hAnsi="Aptos"/>
                <w:color w:val="000000"/>
                <w:szCs w:val="20"/>
              </w:rPr>
              <w:t>Wargentin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A9703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ES, FS, HT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031F8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 xml:space="preserve">010-490 25 58, 073-461 68 12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9D5E1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 xml:space="preserve">jon.svensson@jgy.se </w:t>
            </w:r>
          </w:p>
        </w:tc>
      </w:tr>
      <w:tr w:rsidR="00D315E9" w:rsidRPr="00D315E9" w14:paraId="5A505216" w14:textId="77777777" w:rsidTr="00D315E9">
        <w:trPr>
          <w:trHeight w:val="2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2584F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Berit Haugen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2B5B9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proofErr w:type="spellStart"/>
            <w:r w:rsidRPr="00D315E9">
              <w:rPr>
                <w:rFonts w:ascii="Aptos" w:hAnsi="Aptos"/>
                <w:color w:val="000000"/>
                <w:szCs w:val="20"/>
              </w:rPr>
              <w:t>Wargentin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2710B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HV/FR, IMA, IMS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9022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010-490 24 43, 070-181 84 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139B9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 xml:space="preserve">berit.haugen@jgy.se </w:t>
            </w:r>
          </w:p>
        </w:tc>
      </w:tr>
      <w:tr w:rsidR="00D315E9" w:rsidRPr="00D315E9" w14:paraId="234F45FD" w14:textId="77777777" w:rsidTr="00D315E9">
        <w:trPr>
          <w:trHeight w:val="2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9F4B3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Gudrun Hedbergh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D67A5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proofErr w:type="spellStart"/>
            <w:r w:rsidRPr="00D315E9">
              <w:rPr>
                <w:rFonts w:ascii="Aptos" w:hAnsi="Aptos"/>
                <w:color w:val="000000"/>
                <w:szCs w:val="20"/>
              </w:rPr>
              <w:t>Wargentin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DFF00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EK, IM-</w:t>
            </w:r>
            <w:proofErr w:type="spellStart"/>
            <w:r w:rsidRPr="00D315E9">
              <w:rPr>
                <w:rFonts w:ascii="Aptos" w:hAnsi="Aptos"/>
                <w:color w:val="000000"/>
                <w:szCs w:val="20"/>
              </w:rPr>
              <w:t>Flex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CAFF1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010-490 25 25, 070-180 83 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67DA7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gudrun.hedbergh@jgy.se</w:t>
            </w:r>
          </w:p>
        </w:tc>
      </w:tr>
      <w:tr w:rsidR="00D315E9" w:rsidRPr="00D315E9" w14:paraId="3A058EAF" w14:textId="77777777" w:rsidTr="00D315E9">
        <w:trPr>
          <w:trHeight w:val="2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CB7FA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Frida Henriksson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ACD15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proofErr w:type="spellStart"/>
            <w:r w:rsidRPr="00D315E9">
              <w:rPr>
                <w:rFonts w:ascii="Aptos" w:hAnsi="Aptos"/>
                <w:color w:val="000000"/>
                <w:szCs w:val="20"/>
              </w:rPr>
              <w:t>Wargentin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A819D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BF, HU, TE, VO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B157D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010-490 25 06, 076-814 34 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431C0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frida.henriksson@jgy.se</w:t>
            </w:r>
          </w:p>
        </w:tc>
      </w:tr>
      <w:tr w:rsidR="00D315E9" w:rsidRPr="00D315E9" w14:paraId="0E277285" w14:textId="77777777" w:rsidTr="00D315E9">
        <w:trPr>
          <w:trHeight w:val="2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F93D7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Erika Johnsson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73E6D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proofErr w:type="spellStart"/>
            <w:r w:rsidRPr="00D315E9">
              <w:rPr>
                <w:rFonts w:ascii="Aptos" w:hAnsi="Aptos"/>
                <w:color w:val="000000"/>
                <w:szCs w:val="20"/>
              </w:rPr>
              <w:t>Wargentin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B299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SA, SA-</w:t>
            </w:r>
            <w:proofErr w:type="spellStart"/>
            <w:r w:rsidRPr="00D315E9">
              <w:rPr>
                <w:rFonts w:ascii="Aptos" w:hAnsi="Aptos"/>
                <w:color w:val="000000"/>
                <w:szCs w:val="20"/>
              </w:rPr>
              <w:t>Flex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A3748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010-490 24 80, 070-185 76 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77243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erika.johnsson@jgy.se</w:t>
            </w:r>
          </w:p>
        </w:tc>
      </w:tr>
      <w:tr w:rsidR="00D315E9" w:rsidRPr="00D315E9" w14:paraId="5CED22E8" w14:textId="77777777" w:rsidTr="00D315E9">
        <w:trPr>
          <w:trHeight w:val="2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0FFCE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Sari Kuhlström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2511D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proofErr w:type="spellStart"/>
            <w:r w:rsidRPr="00D315E9">
              <w:rPr>
                <w:rFonts w:ascii="Aptos" w:hAnsi="Aptos"/>
                <w:color w:val="000000"/>
                <w:szCs w:val="20"/>
              </w:rPr>
              <w:t>Wargentin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E7FC2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NA, NIU/LIU-BF/EK/NA/SA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EE1F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010-490 25 07, 070-190 72 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70163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sari.kuhlstrom@jgy.se</w:t>
            </w:r>
          </w:p>
        </w:tc>
      </w:tr>
      <w:tr w:rsidR="00D315E9" w:rsidRPr="00D315E9" w14:paraId="7C6305A1" w14:textId="77777777" w:rsidTr="00D315E9">
        <w:trPr>
          <w:trHeight w:val="2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10682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Regina Turesson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3761A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proofErr w:type="spellStart"/>
            <w:r w:rsidRPr="00D315E9">
              <w:rPr>
                <w:rFonts w:ascii="Aptos" w:hAnsi="Aptos"/>
                <w:color w:val="000000"/>
                <w:szCs w:val="20"/>
              </w:rPr>
              <w:t>Wargentin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6AB39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Anpassad gymnasieskola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37336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070-184 72 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7BFB9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regina.turesson@jgy.se</w:t>
            </w:r>
          </w:p>
        </w:tc>
      </w:tr>
      <w:tr w:rsidR="00D315E9" w:rsidRPr="00D315E9" w14:paraId="5F18C3E9" w14:textId="77777777" w:rsidTr="00D315E9">
        <w:trPr>
          <w:trHeight w:val="2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BE134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Carin Liljekvist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B817F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proofErr w:type="spellStart"/>
            <w:r w:rsidRPr="00D315E9">
              <w:rPr>
                <w:rFonts w:ascii="Aptos" w:hAnsi="Aptos"/>
                <w:color w:val="000000"/>
                <w:szCs w:val="20"/>
              </w:rPr>
              <w:t>Wången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3DDDA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NB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29949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010-490 29 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F5BFD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carin.liljekvist@jgy.se</w:t>
            </w:r>
          </w:p>
        </w:tc>
      </w:tr>
      <w:tr w:rsidR="00D315E9" w:rsidRPr="00D315E9" w14:paraId="6C2EFE69" w14:textId="77777777" w:rsidTr="00D315E9">
        <w:trPr>
          <w:trHeight w:val="2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0BB07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Susanne Moänge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3DF47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Åre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95134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EK, FT, IM, NA, RL, SA, RIG/NIU/LIU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D0A63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010-490 29 07, 070-188 87 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45148" w14:textId="77777777" w:rsidR="00D315E9" w:rsidRPr="00D315E9" w:rsidRDefault="00D315E9" w:rsidP="00D315E9">
            <w:pPr>
              <w:spacing w:line="240" w:lineRule="auto"/>
              <w:ind w:left="0" w:right="0"/>
              <w:rPr>
                <w:rFonts w:ascii="Aptos" w:hAnsi="Aptos"/>
                <w:color w:val="000000"/>
                <w:szCs w:val="20"/>
              </w:rPr>
            </w:pPr>
            <w:r w:rsidRPr="00D315E9">
              <w:rPr>
                <w:rFonts w:ascii="Aptos" w:hAnsi="Aptos"/>
                <w:color w:val="000000"/>
                <w:szCs w:val="20"/>
              </w:rPr>
              <w:t>susanne.moange@jgy.se</w:t>
            </w:r>
          </w:p>
        </w:tc>
      </w:tr>
    </w:tbl>
    <w:p w14:paraId="2BA2363A" w14:textId="77777777" w:rsidR="00A605AE" w:rsidRDefault="00A605AE" w:rsidP="007F3614">
      <w:pPr>
        <w:ind w:left="850"/>
      </w:pPr>
    </w:p>
    <w:p w14:paraId="090719B4" w14:textId="77777777" w:rsidR="00A605AE" w:rsidRDefault="00A605AE" w:rsidP="007F3614">
      <w:pPr>
        <w:ind w:left="850"/>
      </w:pPr>
    </w:p>
    <w:p w14:paraId="5F40B3C8" w14:textId="503DEE06" w:rsidR="00196959" w:rsidRPr="00196959" w:rsidRDefault="00196959" w:rsidP="00196959"/>
    <w:p w14:paraId="56A8B902" w14:textId="5455162E" w:rsidR="00A605AE" w:rsidRDefault="00A605AE" w:rsidP="007F3614">
      <w:pPr>
        <w:ind w:left="850"/>
      </w:pPr>
    </w:p>
    <w:p w14:paraId="21CE7724" w14:textId="77777777" w:rsidR="00A605AE" w:rsidRDefault="00A605AE" w:rsidP="007F3614">
      <w:pPr>
        <w:ind w:left="850"/>
      </w:pPr>
    </w:p>
    <w:p w14:paraId="08BD6BC2" w14:textId="77777777" w:rsidR="00A605AE" w:rsidRDefault="00A605AE" w:rsidP="007F3614">
      <w:pPr>
        <w:ind w:left="850"/>
      </w:pPr>
    </w:p>
    <w:p w14:paraId="65DBB67C" w14:textId="77777777" w:rsidR="00A605AE" w:rsidRDefault="00A605AE" w:rsidP="007F3614">
      <w:pPr>
        <w:ind w:left="850"/>
      </w:pPr>
    </w:p>
    <w:sectPr w:rsidR="00A605AE" w:rsidSect="00196959">
      <w:headerReference w:type="default" r:id="rId11"/>
      <w:footerReference w:type="default" r:id="rId12"/>
      <w:pgSz w:w="16838" w:h="11906" w:orient="landscape" w:code="9"/>
      <w:pgMar w:top="1077" w:right="1440" w:bottom="1077" w:left="144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167A8" w14:textId="77777777" w:rsidR="00C873B5" w:rsidRDefault="00C873B5">
      <w:pPr>
        <w:spacing w:line="240" w:lineRule="auto"/>
      </w:pPr>
      <w:r>
        <w:separator/>
      </w:r>
    </w:p>
  </w:endnote>
  <w:endnote w:type="continuationSeparator" w:id="0">
    <w:p w14:paraId="077511B5" w14:textId="77777777" w:rsidR="00C873B5" w:rsidRDefault="00C87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GothicITC">
    <w:altName w:val="AvantGardeGothicITC Bd"/>
    <w:charset w:val="00"/>
    <w:family w:val="swiss"/>
    <w:pitch w:val="variable"/>
    <w:sig w:usb0="00000001" w:usb1="5000204A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aramond-Regular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2A844" w14:textId="77777777" w:rsidR="009F391D" w:rsidRDefault="009F391D" w:rsidP="007F3614">
    <w:pPr>
      <w:pStyle w:val="Sidfot"/>
      <w:pBdr>
        <w:top w:val="single" w:sz="4" w:space="12" w:color="auto"/>
      </w:pBdr>
    </w:pPr>
  </w:p>
  <w:p w14:paraId="208DDE65" w14:textId="77777777" w:rsidR="009F391D" w:rsidRPr="006E69F1" w:rsidRDefault="009F391D" w:rsidP="007F3614">
    <w:pPr>
      <w:pStyle w:val="Sidfot"/>
      <w:jc w:val="center"/>
    </w:pPr>
    <w:r w:rsidRPr="006E69F1">
      <w:t>Jämtlands Gymnasi</w:t>
    </w:r>
    <w:r w:rsidR="00DB49B3">
      <w:t>eförbund</w:t>
    </w:r>
    <w:r w:rsidRPr="006E69F1">
      <w:t xml:space="preserve"> • </w:t>
    </w:r>
    <w:r w:rsidRPr="006E69F1">
      <w:rPr>
        <w:rFonts w:cs="AGaramond-RegularSC"/>
      </w:rPr>
      <w:t xml:space="preserve">831 82 </w:t>
    </w:r>
    <w:r w:rsidRPr="006E69F1">
      <w:t xml:space="preserve">Östersund • Telefon: </w:t>
    </w:r>
    <w:r w:rsidR="002128CD">
      <w:rPr>
        <w:rFonts w:cs="AGaramond-RegularSC"/>
      </w:rPr>
      <w:t>010-490 24 00</w:t>
    </w:r>
    <w:r w:rsidRPr="006E69F1">
      <w:rPr>
        <w:rFonts w:cs="AGaramond-RegularSC"/>
      </w:rPr>
      <w:t xml:space="preserve"> </w:t>
    </w:r>
    <w:r w:rsidRPr="006E69F1">
      <w:t>(växel) • info@jgy.se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497E6" w14:textId="77777777" w:rsidR="00C873B5" w:rsidRDefault="00C873B5">
      <w:pPr>
        <w:spacing w:line="240" w:lineRule="auto"/>
      </w:pPr>
      <w:r>
        <w:separator/>
      </w:r>
    </w:p>
  </w:footnote>
  <w:footnote w:type="continuationSeparator" w:id="0">
    <w:p w14:paraId="037E2C7D" w14:textId="77777777" w:rsidR="00C873B5" w:rsidRDefault="00C87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C9FC" w14:textId="245875D9" w:rsidR="009F391D" w:rsidRDefault="00F6586C" w:rsidP="00A605AE">
    <w:pPr>
      <w:pStyle w:val="Sidhuvud"/>
      <w:tabs>
        <w:tab w:val="left" w:pos="8505"/>
      </w:tabs>
      <w:ind w:left="0" w:right="680"/>
    </w:pPr>
    <w:r>
      <w:t xml:space="preserve">              </w:t>
    </w:r>
    <w:r w:rsidR="007F3614">
      <w:rPr>
        <w:noProof/>
      </w:rPr>
      <w:drawing>
        <wp:inline distT="0" distB="0" distL="0" distR="0" wp14:anchorId="4C872344" wp14:editId="7760B63A">
          <wp:extent cx="702688" cy="1062573"/>
          <wp:effectExtent l="0" t="0" r="2540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ik-profilblå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688" cy="1062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391D" w:rsidRPr="00FA2331">
      <w:tab/>
    </w:r>
    <w:r w:rsidR="00AE7AFB">
      <w:fldChar w:fldCharType="begin"/>
    </w:r>
    <w:r w:rsidR="00AE7AFB">
      <w:instrText xml:space="preserve"> SAVEDATE  \@ "yyyy-MM-dd"  \* MERGEFORMAT </w:instrText>
    </w:r>
    <w:r w:rsidR="00AE7AFB">
      <w:fldChar w:fldCharType="separate"/>
    </w:r>
    <w:r w:rsidR="00D315E9">
      <w:rPr>
        <w:noProof/>
      </w:rPr>
      <w:t>2025-06-23</w:t>
    </w:r>
    <w:r w:rsidR="00AE7AFB">
      <w:fldChar w:fldCharType="end"/>
    </w:r>
    <w:r w:rsidR="00DB49B3">
      <w:tab/>
    </w:r>
    <w:r w:rsidR="00A605AE">
      <w:fldChar w:fldCharType="begin"/>
    </w:r>
    <w:r w:rsidR="00A605AE">
      <w:instrText xml:space="preserve"> PAGE  \* Arabic  \* MERGEFORMAT </w:instrText>
    </w:r>
    <w:r w:rsidR="00A605AE">
      <w:fldChar w:fldCharType="separate"/>
    </w:r>
    <w:r w:rsidR="006F747C">
      <w:rPr>
        <w:noProof/>
      </w:rPr>
      <w:t>1</w:t>
    </w:r>
    <w:r w:rsidR="00A605AE">
      <w:fldChar w:fldCharType="end"/>
    </w:r>
    <w:r w:rsidR="00A605AE">
      <w:t>(</w:t>
    </w:r>
    <w:fldSimple w:instr=" NUMPAGES  \* Arabic  \* MERGEFORMAT ">
      <w:r w:rsidR="006F747C">
        <w:rPr>
          <w:noProof/>
        </w:rPr>
        <w:t>1</w:t>
      </w:r>
    </w:fldSimple>
    <w:r w:rsidR="00A605AE">
      <w:t>)</w:t>
    </w:r>
  </w:p>
  <w:p w14:paraId="58BDA1EF" w14:textId="77777777" w:rsidR="009F391D" w:rsidRPr="00FA2331" w:rsidRDefault="009F391D" w:rsidP="00FA233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669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12CC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A87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805B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106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906B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38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237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52155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72302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469467">
    <w:abstractNumId w:val="8"/>
  </w:num>
  <w:num w:numId="2" w16cid:durableId="96412903">
    <w:abstractNumId w:val="3"/>
  </w:num>
  <w:num w:numId="3" w16cid:durableId="1109544697">
    <w:abstractNumId w:val="2"/>
  </w:num>
  <w:num w:numId="4" w16cid:durableId="157237126">
    <w:abstractNumId w:val="1"/>
  </w:num>
  <w:num w:numId="5" w16cid:durableId="1138378371">
    <w:abstractNumId w:val="0"/>
  </w:num>
  <w:num w:numId="6" w16cid:durableId="16196963">
    <w:abstractNumId w:val="9"/>
  </w:num>
  <w:num w:numId="7" w16cid:durableId="555971138">
    <w:abstractNumId w:val="7"/>
  </w:num>
  <w:num w:numId="8" w16cid:durableId="1447431098">
    <w:abstractNumId w:val="6"/>
  </w:num>
  <w:num w:numId="9" w16cid:durableId="1046220739">
    <w:abstractNumId w:val="5"/>
  </w:num>
  <w:num w:numId="10" w16cid:durableId="1410813058">
    <w:abstractNumId w:val="4"/>
  </w:num>
  <w:num w:numId="11" w16cid:durableId="1528909694">
    <w:abstractNumId w:val="8"/>
  </w:num>
  <w:num w:numId="12" w16cid:durableId="2447279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doNotHyphenateCap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E8"/>
    <w:rsid w:val="00006494"/>
    <w:rsid w:val="00016BAC"/>
    <w:rsid w:val="000343E4"/>
    <w:rsid w:val="000B1686"/>
    <w:rsid w:val="00135011"/>
    <w:rsid w:val="00153EBB"/>
    <w:rsid w:val="00196959"/>
    <w:rsid w:val="002128CD"/>
    <w:rsid w:val="00215E63"/>
    <w:rsid w:val="0026670F"/>
    <w:rsid w:val="002C53AE"/>
    <w:rsid w:val="00312837"/>
    <w:rsid w:val="00337E54"/>
    <w:rsid w:val="003B4DD7"/>
    <w:rsid w:val="003C3C55"/>
    <w:rsid w:val="003D4F57"/>
    <w:rsid w:val="003E732D"/>
    <w:rsid w:val="00531BB4"/>
    <w:rsid w:val="00556F83"/>
    <w:rsid w:val="005A52C9"/>
    <w:rsid w:val="00697EDC"/>
    <w:rsid w:val="006C0831"/>
    <w:rsid w:val="006C0AD9"/>
    <w:rsid w:val="006E69F1"/>
    <w:rsid w:val="006F747C"/>
    <w:rsid w:val="007930A3"/>
    <w:rsid w:val="007F3614"/>
    <w:rsid w:val="0082751E"/>
    <w:rsid w:val="00830DB3"/>
    <w:rsid w:val="00850945"/>
    <w:rsid w:val="008C0E34"/>
    <w:rsid w:val="008D383F"/>
    <w:rsid w:val="00936BE8"/>
    <w:rsid w:val="00936FA4"/>
    <w:rsid w:val="00964980"/>
    <w:rsid w:val="009B1DC2"/>
    <w:rsid w:val="009C79E6"/>
    <w:rsid w:val="009D596B"/>
    <w:rsid w:val="009D7961"/>
    <w:rsid w:val="009F391D"/>
    <w:rsid w:val="00A605AE"/>
    <w:rsid w:val="00A80855"/>
    <w:rsid w:val="00AB4B29"/>
    <w:rsid w:val="00AE7AFB"/>
    <w:rsid w:val="00B33EAE"/>
    <w:rsid w:val="00B408BD"/>
    <w:rsid w:val="00B42BE6"/>
    <w:rsid w:val="00B62126"/>
    <w:rsid w:val="00B81149"/>
    <w:rsid w:val="00B92F07"/>
    <w:rsid w:val="00C02ED5"/>
    <w:rsid w:val="00C1329C"/>
    <w:rsid w:val="00C16FE3"/>
    <w:rsid w:val="00C2185F"/>
    <w:rsid w:val="00C873B5"/>
    <w:rsid w:val="00D315E9"/>
    <w:rsid w:val="00D562F3"/>
    <w:rsid w:val="00DB49B3"/>
    <w:rsid w:val="00DC3ACE"/>
    <w:rsid w:val="00DF1B45"/>
    <w:rsid w:val="00DF47C4"/>
    <w:rsid w:val="00E008BF"/>
    <w:rsid w:val="00E016C9"/>
    <w:rsid w:val="00E06191"/>
    <w:rsid w:val="00E37CA8"/>
    <w:rsid w:val="00E41CA4"/>
    <w:rsid w:val="00E66C96"/>
    <w:rsid w:val="00EB48CE"/>
    <w:rsid w:val="00F049BE"/>
    <w:rsid w:val="00F32E35"/>
    <w:rsid w:val="00F50817"/>
    <w:rsid w:val="00F6586C"/>
    <w:rsid w:val="00F71400"/>
    <w:rsid w:val="00F91B06"/>
    <w:rsid w:val="00FA2331"/>
    <w:rsid w:val="00F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D62C91"/>
  <w15:chartTrackingRefBased/>
  <w15:docId w15:val="{E63B2A6D-CE87-480F-B6A8-D06D8C29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FA4"/>
    <w:pPr>
      <w:spacing w:line="288" w:lineRule="auto"/>
      <w:ind w:left="2268" w:right="1021"/>
    </w:pPr>
    <w:rPr>
      <w:rFonts w:ascii="Museo Sans 300" w:hAnsi="Museo Sans 300"/>
      <w:szCs w:val="24"/>
    </w:rPr>
  </w:style>
  <w:style w:type="paragraph" w:styleId="Rubrik1">
    <w:name w:val="heading 1"/>
    <w:aliases w:val="Ingress"/>
    <w:basedOn w:val="Normal"/>
    <w:next w:val="Normal"/>
    <w:qFormat/>
    <w:rsid w:val="007F3614"/>
    <w:pPr>
      <w:keepNext/>
      <w:suppressAutoHyphens/>
      <w:spacing w:before="360" w:after="240" w:line="240" w:lineRule="auto"/>
      <w:outlineLvl w:val="0"/>
    </w:pPr>
    <w:rPr>
      <w:rFonts w:ascii="Museo Sans 900" w:hAnsi="Museo Sans 900" w:cs="Arial"/>
      <w:bCs/>
      <w:kern w:val="32"/>
      <w:sz w:val="24"/>
      <w:szCs w:val="52"/>
    </w:rPr>
  </w:style>
  <w:style w:type="paragraph" w:styleId="Rubrik2">
    <w:name w:val="heading 2"/>
    <w:aliases w:val="Rubrik JGY"/>
    <w:basedOn w:val="Normal"/>
    <w:next w:val="Normal"/>
    <w:qFormat/>
    <w:rsid w:val="006F747C"/>
    <w:pPr>
      <w:keepNext/>
      <w:suppressAutoHyphens/>
      <w:spacing w:before="360" w:after="200" w:line="240" w:lineRule="auto"/>
      <w:outlineLvl w:val="1"/>
    </w:pPr>
    <w:rPr>
      <w:rFonts w:ascii="AvantGardeGothicITC" w:hAnsi="AvantGardeGothicITC" w:cs="Arial"/>
      <w:bCs/>
      <w:iCs/>
      <w:color w:val="2BA5C5"/>
      <w:sz w:val="32"/>
      <w:szCs w:val="40"/>
    </w:rPr>
  </w:style>
  <w:style w:type="paragraph" w:styleId="Rubrik3">
    <w:name w:val="heading 3"/>
    <w:basedOn w:val="Normal"/>
    <w:next w:val="Normal"/>
    <w:rsid w:val="00531BB4"/>
    <w:pPr>
      <w:suppressAutoHyphens/>
      <w:spacing w:before="360" w:after="160" w:line="240" w:lineRule="auto"/>
      <w:outlineLvl w:val="2"/>
    </w:pPr>
    <w:rPr>
      <w:sz w:val="28"/>
      <w:szCs w:val="28"/>
    </w:rPr>
  </w:style>
  <w:style w:type="paragraph" w:styleId="Rubrik4">
    <w:name w:val="heading 4"/>
    <w:basedOn w:val="Normal"/>
    <w:next w:val="Normal"/>
    <w:rsid w:val="00531BB4"/>
    <w:pPr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umreradlista">
    <w:name w:val="List Number"/>
    <w:basedOn w:val="Normal"/>
    <w:rsid w:val="008C0E34"/>
    <w:pPr>
      <w:numPr>
        <w:numId w:val="1"/>
      </w:numPr>
      <w:tabs>
        <w:tab w:val="left" w:pos="2625"/>
      </w:tabs>
      <w:spacing w:after="40"/>
      <w:ind w:left="2625" w:hanging="357"/>
    </w:pPr>
  </w:style>
  <w:style w:type="paragraph" w:styleId="Sidhuvud">
    <w:name w:val="header"/>
    <w:basedOn w:val="Normal"/>
    <w:link w:val="SidhuvudChar"/>
    <w:uiPriority w:val="99"/>
    <w:rsid w:val="00531BB4"/>
    <w:pPr>
      <w:tabs>
        <w:tab w:val="left" w:pos="6237"/>
      </w:tabs>
      <w:spacing w:line="240" w:lineRule="auto"/>
    </w:pPr>
  </w:style>
  <w:style w:type="paragraph" w:styleId="Sidfot">
    <w:name w:val="footer"/>
    <w:basedOn w:val="Normal"/>
    <w:rsid w:val="00531BB4"/>
    <w:pPr>
      <w:spacing w:line="240" w:lineRule="auto"/>
      <w:ind w:left="0" w:right="0"/>
    </w:pPr>
    <w:rPr>
      <w:sz w:val="14"/>
      <w:szCs w:val="16"/>
    </w:rPr>
  </w:style>
  <w:style w:type="paragraph" w:styleId="Punktlista">
    <w:name w:val="List Bullet"/>
    <w:basedOn w:val="Normal"/>
    <w:rsid w:val="00531BB4"/>
    <w:pPr>
      <w:numPr>
        <w:numId w:val="6"/>
      </w:numPr>
      <w:spacing w:after="40"/>
      <w:ind w:left="2625" w:hanging="357"/>
    </w:pPr>
  </w:style>
  <w:style w:type="character" w:customStyle="1" w:styleId="SidhuvudChar">
    <w:name w:val="Sidhuvud Char"/>
    <w:basedOn w:val="Standardstycketeckensnitt"/>
    <w:link w:val="Sidhuvud"/>
    <w:uiPriority w:val="99"/>
    <w:rsid w:val="00DB49B3"/>
    <w:rPr>
      <w:rFonts w:ascii="Museo Sans 300" w:hAnsi="Museo Sans 300"/>
      <w:sz w:val="22"/>
      <w:szCs w:val="24"/>
    </w:rPr>
  </w:style>
  <w:style w:type="table" w:styleId="Tabellrutnt">
    <w:name w:val="Table Grid"/>
    <w:basedOn w:val="Normaltabell"/>
    <w:uiPriority w:val="59"/>
    <w:rsid w:val="00196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1969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hrelo1\Documents\Anpassade%20Office-mallar\jgy_dokumentmall_bl&#229;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E4FFE2A1380C4D8BC6A181BE3197E0" ma:contentTypeVersion="7" ma:contentTypeDescription="Skapa ett nytt dokument." ma:contentTypeScope="" ma:versionID="ad7663ce949622338635951bce5a354d">
  <xsd:schema xmlns:xsd="http://www.w3.org/2001/XMLSchema" xmlns:xs="http://www.w3.org/2001/XMLSchema" xmlns:p="http://schemas.microsoft.com/office/2006/metadata/properties" xmlns:ns2="b3317091-a747-43cc-9767-2a70b01261ff" xmlns:ns3="2fa9c3b5-7a86-4896-b7c1-0cabd0d42d5a" targetNamespace="http://schemas.microsoft.com/office/2006/metadata/properties" ma:root="true" ma:fieldsID="0dac7cef349b964705304aa71c0598f6" ns2:_="" ns3:_="">
    <xsd:import namespace="b3317091-a747-43cc-9767-2a70b01261ff"/>
    <xsd:import namespace="2fa9c3b5-7a86-4896-b7c1-0cabd0d42d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17091-a747-43cc-9767-2a70b0126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b5-7a86-4896-b7c1-0cabd0d42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CCFA9-2ADC-40A7-9884-907EB52B3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17091-a747-43cc-9767-2a70b01261ff"/>
    <ds:schemaRef ds:uri="2fa9c3b5-7a86-4896-b7c1-0cabd0d42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1CD0E-0BA2-4A2F-B21E-9DA05467F8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2A3B5A-F21E-4591-A892-AA960332E1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BFBAFD-A9EE-4702-9C16-0777CE64B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jgy_dokumentmall_blå</Template>
  <TotalTime>2</TotalTime>
  <Pages>1</Pages>
  <Words>209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Jämtlands Gymnasium!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Elofsson</dc:creator>
  <cp:keywords/>
  <dc:description/>
  <cp:lastModifiedBy>Christina Elofsson</cp:lastModifiedBy>
  <cp:revision>2</cp:revision>
  <dcterms:created xsi:type="dcterms:W3CDTF">2025-08-28T12:07:00Z</dcterms:created>
  <dcterms:modified xsi:type="dcterms:W3CDTF">2025-08-28T12:07:00Z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-1279733805</vt:i4>
  </property>
  <property fmtid="{D5CDD505-2E9C-101B-9397-08002B2CF9AE}" pid="3" name="ContentTypeId">
    <vt:lpwstr>0x010100D5E4FFE2A1380C4D8BC6A181BE3197E0</vt:lpwstr>
  </property>
</Properties>
</file>